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C50" w14:textId="77777777" w:rsidR="00766D03" w:rsidRPr="00B521D3" w:rsidRDefault="00766D03">
      <w:pPr>
        <w:jc w:val="right"/>
        <w:rPr>
          <w:color w:val="2F5496"/>
        </w:rPr>
      </w:pPr>
    </w:p>
    <w:p w14:paraId="45CAF704" w14:textId="77777777" w:rsidR="00F654EC" w:rsidRPr="008669FB" w:rsidRDefault="00F654EC" w:rsidP="009710ED">
      <w:pPr>
        <w:ind w:left="708" w:firstLine="708"/>
        <w:jc w:val="center"/>
        <w:rPr>
          <w:rFonts w:ascii="Calibri Light" w:eastAsia="Arial Unicode" w:hAnsi="Calibri Light" w:cs="Calibri Light"/>
          <w:b/>
          <w:color w:val="171717"/>
          <w:sz w:val="72"/>
          <w:szCs w:val="72"/>
        </w:rPr>
      </w:pPr>
      <w:r w:rsidRPr="008669FB">
        <w:rPr>
          <w:rFonts w:ascii="Calibri Light" w:eastAsia="Arial Unicode" w:hAnsi="Calibri Light" w:cs="Calibri Light"/>
          <w:b/>
          <w:color w:val="171717"/>
          <w:sz w:val="72"/>
          <w:szCs w:val="72"/>
        </w:rPr>
        <w:t>ZÁVAZNÁ PŘIHLÁŠKA</w:t>
      </w:r>
    </w:p>
    <w:p w14:paraId="16733B55" w14:textId="77777777" w:rsidR="00F654EC" w:rsidRPr="00F654EC" w:rsidRDefault="00F654EC" w:rsidP="00F654EC">
      <w:pPr>
        <w:jc w:val="center"/>
        <w:rPr>
          <w:rFonts w:ascii="Calibri Light" w:eastAsia="Arial Unicode" w:hAnsi="Calibri Light" w:cs="Calibri Light"/>
          <w:b/>
          <w:color w:val="171717"/>
          <w:sz w:val="40"/>
          <w:szCs w:val="40"/>
        </w:rPr>
      </w:pPr>
    </w:p>
    <w:p w14:paraId="5DB7EE6A" w14:textId="042E1C35" w:rsidR="00F654EC" w:rsidRPr="009710ED" w:rsidRDefault="008669FB" w:rsidP="00F654EC">
      <w:pPr>
        <w:jc w:val="center"/>
        <w:rPr>
          <w:rFonts w:ascii="Calibri Light" w:eastAsia="Arial Unicode" w:hAnsi="Calibri Light" w:cs="Calibri Light"/>
          <w:color w:val="171717"/>
          <w:sz w:val="32"/>
          <w:szCs w:val="32"/>
        </w:rPr>
      </w:pP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N</w:t>
      </w:r>
      <w:r w:rsidR="00F654EC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a</w:t>
      </w:r>
      <w:r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 letní</w:t>
      </w:r>
      <w:r w:rsidR="00F654EC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 sportovní soustředění „</w:t>
      </w:r>
      <w:r w:rsidR="00FC163E">
        <w:rPr>
          <w:rFonts w:ascii="Calibri Light" w:eastAsia="Arial Unicode" w:hAnsi="Calibri Light" w:cs="Calibri Light"/>
          <w:color w:val="171717"/>
          <w:sz w:val="32"/>
          <w:szCs w:val="32"/>
        </w:rPr>
        <w:t>Prachatice 2026</w:t>
      </w:r>
      <w:r w:rsidR="00F654EC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“</w:t>
      </w:r>
    </w:p>
    <w:p w14:paraId="74423DBC" w14:textId="77777777" w:rsidR="00F654EC" w:rsidRPr="009710ED" w:rsidRDefault="00F654EC" w:rsidP="00F654EC">
      <w:pPr>
        <w:jc w:val="center"/>
        <w:rPr>
          <w:rFonts w:ascii="Calibri Light" w:eastAsia="Arial Unicode" w:hAnsi="Calibri Light" w:cs="Calibri Light"/>
          <w:color w:val="171717"/>
          <w:sz w:val="32"/>
          <w:szCs w:val="32"/>
        </w:rPr>
      </w:pP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ve dnech </w:t>
      </w:r>
      <w:r w:rsidR="009710ED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1</w:t>
      </w:r>
      <w:r w:rsidR="00FC163E">
        <w:rPr>
          <w:rFonts w:ascii="Calibri Light" w:eastAsia="Arial Unicode" w:hAnsi="Calibri Light" w:cs="Calibri Light"/>
          <w:color w:val="171717"/>
          <w:sz w:val="32"/>
          <w:szCs w:val="32"/>
        </w:rPr>
        <w:t>6</w:t>
      </w: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. 8.</w:t>
      </w:r>
      <w:r w:rsidR="003243BB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 202</w:t>
      </w:r>
      <w:r w:rsidR="00FC163E">
        <w:rPr>
          <w:rFonts w:ascii="Calibri Light" w:eastAsia="Arial Unicode" w:hAnsi="Calibri Light" w:cs="Calibri Light"/>
          <w:color w:val="171717"/>
          <w:sz w:val="32"/>
          <w:szCs w:val="32"/>
        </w:rPr>
        <w:t>6</w:t>
      </w: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 (</w:t>
      </w:r>
      <w:r w:rsidR="00FC163E">
        <w:rPr>
          <w:rFonts w:ascii="Calibri Light" w:eastAsia="Arial Unicode" w:hAnsi="Calibri Light" w:cs="Calibri Light"/>
          <w:color w:val="171717"/>
          <w:sz w:val="32"/>
          <w:szCs w:val="32"/>
        </w:rPr>
        <w:t>neděle</w:t>
      </w: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) – 2</w:t>
      </w:r>
      <w:r w:rsidR="00FC163E">
        <w:rPr>
          <w:rFonts w:ascii="Calibri Light" w:eastAsia="Arial Unicode" w:hAnsi="Calibri Light" w:cs="Calibri Light"/>
          <w:color w:val="171717"/>
          <w:sz w:val="32"/>
          <w:szCs w:val="32"/>
        </w:rPr>
        <w:t>2</w:t>
      </w: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. 8. 202</w:t>
      </w:r>
      <w:r w:rsidR="00FC163E">
        <w:rPr>
          <w:rFonts w:ascii="Calibri Light" w:eastAsia="Arial Unicode" w:hAnsi="Calibri Light" w:cs="Calibri Light"/>
          <w:color w:val="171717"/>
          <w:sz w:val="32"/>
          <w:szCs w:val="32"/>
        </w:rPr>
        <w:t>6</w:t>
      </w: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 (</w:t>
      </w:r>
      <w:r w:rsidR="009710ED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sobota</w:t>
      </w: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)</w:t>
      </w:r>
    </w:p>
    <w:p w14:paraId="2C473E59" w14:textId="4728B7E3" w:rsidR="00434872" w:rsidRPr="009710ED" w:rsidRDefault="00F654EC" w:rsidP="009710ED">
      <w:pPr>
        <w:jc w:val="center"/>
        <w:rPr>
          <w:rFonts w:ascii="Calibri Light" w:eastAsia="Arial Unicode" w:hAnsi="Calibri Light" w:cs="Calibri Light"/>
          <w:color w:val="171717"/>
          <w:sz w:val="32"/>
          <w:szCs w:val="32"/>
        </w:rPr>
      </w:pP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Cena </w:t>
      </w:r>
      <w:r w:rsidR="00FC163E">
        <w:rPr>
          <w:rFonts w:ascii="Calibri Light" w:eastAsia="Arial Unicode" w:hAnsi="Calibri Light" w:cs="Calibri Light"/>
          <w:color w:val="171717"/>
          <w:sz w:val="32"/>
          <w:szCs w:val="32"/>
        </w:rPr>
        <w:t>6</w:t>
      </w:r>
      <w:r w:rsidR="009710ED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 </w:t>
      </w:r>
      <w:r w:rsidR="008669FB">
        <w:rPr>
          <w:rFonts w:ascii="Calibri Light" w:eastAsia="Arial Unicode" w:hAnsi="Calibri Light" w:cs="Calibri Light"/>
          <w:color w:val="171717"/>
          <w:sz w:val="32"/>
          <w:szCs w:val="32"/>
        </w:rPr>
        <w:t>2</w:t>
      </w:r>
      <w:r w:rsidR="009710ED"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>00</w:t>
      </w:r>
      <w:r w:rsidRPr="009710ED">
        <w:rPr>
          <w:rFonts w:ascii="Calibri Light" w:eastAsia="Arial Unicode" w:hAnsi="Calibri Light" w:cs="Calibri Light"/>
          <w:color w:val="171717"/>
          <w:sz w:val="32"/>
          <w:szCs w:val="32"/>
        </w:rPr>
        <w:t xml:space="preserve"> Kč </w:t>
      </w:r>
    </w:p>
    <w:p w14:paraId="442FA949" w14:textId="77777777" w:rsidR="00434872" w:rsidRPr="00561FA4" w:rsidRDefault="00434872">
      <w:pPr>
        <w:rPr>
          <w:rFonts w:ascii="Calibri Light" w:eastAsia="Arial Unicode" w:hAnsi="Calibri Light" w:cs="Calibri Light"/>
          <w:color w:val="171717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6077"/>
      </w:tblGrid>
      <w:tr w:rsidR="00D57D2E" w:rsidRPr="00561FA4" w14:paraId="706C47A8" w14:textId="77777777" w:rsidTr="00111EF4">
        <w:trPr>
          <w:trHeight w:val="624"/>
        </w:trPr>
        <w:tc>
          <w:tcPr>
            <w:tcW w:w="3103" w:type="dxa"/>
            <w:vAlign w:val="center"/>
          </w:tcPr>
          <w:p w14:paraId="1E8083D1" w14:textId="77777777" w:rsidR="00434872" w:rsidRDefault="00434872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Jméno a příjmení hrá</w:t>
            </w:r>
            <w:r w:rsidR="009710ED">
              <w:rPr>
                <w:rFonts w:ascii="Calibri Light" w:eastAsia="Arial Unicode" w:hAnsi="Calibri Light" w:cs="Calibri Light"/>
                <w:b/>
                <w:color w:val="171717"/>
              </w:rPr>
              <w:t>č</w:t>
            </w: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ky</w:t>
            </w:r>
          </w:p>
          <w:p w14:paraId="17EB19C0" w14:textId="77777777" w:rsidR="008669FB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737E1DE6" w14:textId="77777777" w:rsidR="008669FB" w:rsidRPr="00561FA4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  <w:tc>
          <w:tcPr>
            <w:tcW w:w="6077" w:type="dxa"/>
            <w:vAlign w:val="center"/>
          </w:tcPr>
          <w:p w14:paraId="484DEC3A" w14:textId="77777777" w:rsidR="00434872" w:rsidRPr="00561FA4" w:rsidRDefault="00434872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</w:tr>
      <w:tr w:rsidR="00D57D2E" w:rsidRPr="00561FA4" w14:paraId="1EB6C82E" w14:textId="77777777" w:rsidTr="00111EF4">
        <w:trPr>
          <w:trHeight w:val="624"/>
        </w:trPr>
        <w:tc>
          <w:tcPr>
            <w:tcW w:w="3103" w:type="dxa"/>
            <w:vAlign w:val="center"/>
          </w:tcPr>
          <w:p w14:paraId="231F221D" w14:textId="77777777" w:rsidR="00434872" w:rsidRDefault="00434872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Datum narození</w:t>
            </w:r>
          </w:p>
          <w:p w14:paraId="66A92637" w14:textId="77777777" w:rsidR="008669FB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0505E907" w14:textId="77777777" w:rsidR="008669FB" w:rsidRPr="00561FA4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  <w:tc>
          <w:tcPr>
            <w:tcW w:w="6077" w:type="dxa"/>
            <w:vAlign w:val="center"/>
          </w:tcPr>
          <w:p w14:paraId="4EC961B9" w14:textId="77777777" w:rsidR="00434872" w:rsidRPr="00561FA4" w:rsidRDefault="00434872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</w:tr>
      <w:tr w:rsidR="00D57D2E" w:rsidRPr="00561FA4" w14:paraId="71DFC68B" w14:textId="77777777" w:rsidTr="00111EF4">
        <w:trPr>
          <w:trHeight w:val="624"/>
        </w:trPr>
        <w:tc>
          <w:tcPr>
            <w:tcW w:w="3103" w:type="dxa"/>
            <w:vAlign w:val="center"/>
          </w:tcPr>
          <w:p w14:paraId="6C63D532" w14:textId="77777777" w:rsidR="00434872" w:rsidRDefault="00434872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 xml:space="preserve">Bydliště </w:t>
            </w:r>
          </w:p>
          <w:p w14:paraId="33B65AEA" w14:textId="77777777" w:rsidR="008669FB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652A5B9C" w14:textId="77777777" w:rsidR="008669FB" w:rsidRPr="00561FA4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  <w:tc>
          <w:tcPr>
            <w:tcW w:w="6077" w:type="dxa"/>
            <w:vAlign w:val="center"/>
          </w:tcPr>
          <w:p w14:paraId="250953C7" w14:textId="77777777" w:rsidR="00434872" w:rsidRPr="00561FA4" w:rsidRDefault="00434872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</w:tr>
    </w:tbl>
    <w:p w14:paraId="30D0A6C0" w14:textId="77777777" w:rsidR="00F654EC" w:rsidRPr="00561FA4" w:rsidRDefault="00F654EC" w:rsidP="00434872">
      <w:pPr>
        <w:rPr>
          <w:rFonts w:ascii="Calibri Light" w:eastAsia="Arial Unicode" w:hAnsi="Calibri Light" w:cs="Calibri Light"/>
          <w:b/>
          <w:color w:val="171717"/>
        </w:rPr>
      </w:pPr>
    </w:p>
    <w:p w14:paraId="4F99EF16" w14:textId="77777777" w:rsidR="00F654EC" w:rsidRPr="00561FA4" w:rsidRDefault="00F654EC" w:rsidP="00434872">
      <w:pPr>
        <w:rPr>
          <w:rFonts w:ascii="Calibri Light" w:eastAsia="Arial Unicode" w:hAnsi="Calibri Light" w:cs="Calibri Light"/>
          <w:b/>
          <w:color w:val="171717"/>
        </w:rPr>
      </w:pPr>
    </w:p>
    <w:p w14:paraId="5F7608F0" w14:textId="77777777" w:rsidR="0052667C" w:rsidRPr="00561FA4" w:rsidRDefault="0052667C" w:rsidP="00434872">
      <w:pPr>
        <w:rPr>
          <w:rFonts w:ascii="Calibri Light" w:eastAsia="Arial Unicode" w:hAnsi="Calibri Light" w:cs="Calibri Light"/>
          <w:b/>
          <w:color w:val="171717"/>
        </w:rPr>
      </w:pPr>
      <w:r w:rsidRPr="00561FA4">
        <w:rPr>
          <w:rFonts w:ascii="Calibri Light" w:eastAsia="Arial Unicode" w:hAnsi="Calibri Light" w:cs="Calibri Light"/>
          <w:b/>
          <w:color w:val="171717"/>
        </w:rPr>
        <w:t>Kontakty na rodiče: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57D2E" w:rsidRPr="00561FA4" w14:paraId="399BC641" w14:textId="77777777" w:rsidTr="00111EF4">
        <w:trPr>
          <w:trHeight w:val="624"/>
        </w:trPr>
        <w:tc>
          <w:tcPr>
            <w:tcW w:w="3070" w:type="dxa"/>
            <w:vAlign w:val="center"/>
          </w:tcPr>
          <w:p w14:paraId="4E41D93F" w14:textId="02AABC23" w:rsidR="0052667C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>
              <w:rPr>
                <w:rFonts w:ascii="Calibri Light" w:eastAsia="Arial Unicode" w:hAnsi="Calibri Light" w:cs="Calibri Light"/>
                <w:b/>
                <w:color w:val="171717"/>
              </w:rPr>
              <w:t>Jméno, příjmení matka</w:t>
            </w:r>
          </w:p>
          <w:p w14:paraId="0358EFBD" w14:textId="77777777" w:rsidR="008669FB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4F381B9B" w14:textId="77777777" w:rsidR="000F0158" w:rsidRPr="00561FA4" w:rsidRDefault="000F0158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3687DB5B" w14:textId="77777777" w:rsidR="00BF171B" w:rsidRPr="00561FA4" w:rsidRDefault="00BF171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  <w:tc>
          <w:tcPr>
            <w:tcW w:w="3071" w:type="dxa"/>
          </w:tcPr>
          <w:p w14:paraId="14F707EE" w14:textId="77777777" w:rsidR="0052667C" w:rsidRPr="00561FA4" w:rsidRDefault="0052667C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telefon:</w:t>
            </w:r>
          </w:p>
        </w:tc>
        <w:tc>
          <w:tcPr>
            <w:tcW w:w="3071" w:type="dxa"/>
          </w:tcPr>
          <w:p w14:paraId="63F7EF14" w14:textId="77777777" w:rsidR="0052667C" w:rsidRPr="00561FA4" w:rsidRDefault="0052667C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e-mail:</w:t>
            </w:r>
          </w:p>
        </w:tc>
      </w:tr>
      <w:tr w:rsidR="00D57D2E" w:rsidRPr="00561FA4" w14:paraId="012DBCDE" w14:textId="77777777" w:rsidTr="00111EF4">
        <w:trPr>
          <w:trHeight w:val="624"/>
        </w:trPr>
        <w:tc>
          <w:tcPr>
            <w:tcW w:w="3070" w:type="dxa"/>
            <w:vAlign w:val="center"/>
          </w:tcPr>
          <w:p w14:paraId="28118C59" w14:textId="554B3604" w:rsidR="0052667C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>
              <w:rPr>
                <w:rFonts w:ascii="Calibri Light" w:eastAsia="Arial Unicode" w:hAnsi="Calibri Light" w:cs="Calibri Light"/>
                <w:b/>
                <w:color w:val="171717"/>
              </w:rPr>
              <w:t>Jméno, příjmení o</w:t>
            </w:r>
            <w:r w:rsidR="0052667C" w:rsidRPr="00561FA4">
              <w:rPr>
                <w:rFonts w:ascii="Calibri Light" w:eastAsia="Arial Unicode" w:hAnsi="Calibri Light" w:cs="Calibri Light"/>
                <w:b/>
                <w:color w:val="171717"/>
              </w:rPr>
              <w:t>tec</w:t>
            </w:r>
          </w:p>
          <w:p w14:paraId="0BC21CD8" w14:textId="77777777" w:rsidR="008669FB" w:rsidRDefault="008669F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4441F8EA" w14:textId="77777777" w:rsidR="000F0158" w:rsidRPr="00561FA4" w:rsidRDefault="000F0158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31F706E5" w14:textId="77777777" w:rsidR="00BF171B" w:rsidRPr="00561FA4" w:rsidRDefault="00BF171B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  <w:tc>
          <w:tcPr>
            <w:tcW w:w="3071" w:type="dxa"/>
          </w:tcPr>
          <w:p w14:paraId="6CD04985" w14:textId="77777777" w:rsidR="0052667C" w:rsidRPr="00561FA4" w:rsidRDefault="0052667C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telefon:</w:t>
            </w:r>
          </w:p>
        </w:tc>
        <w:tc>
          <w:tcPr>
            <w:tcW w:w="3071" w:type="dxa"/>
          </w:tcPr>
          <w:p w14:paraId="0DA1545A" w14:textId="77777777" w:rsidR="0052667C" w:rsidRPr="00561FA4" w:rsidRDefault="0052667C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e-mail:</w:t>
            </w:r>
          </w:p>
        </w:tc>
      </w:tr>
      <w:tr w:rsidR="0052667C" w:rsidRPr="00561FA4" w14:paraId="548C617B" w14:textId="77777777" w:rsidTr="00111EF4">
        <w:trPr>
          <w:trHeight w:val="624"/>
        </w:trPr>
        <w:tc>
          <w:tcPr>
            <w:tcW w:w="3070" w:type="dxa"/>
            <w:vAlign w:val="center"/>
          </w:tcPr>
          <w:p w14:paraId="52B33EA7" w14:textId="78080D66" w:rsidR="0052667C" w:rsidRDefault="008669FB" w:rsidP="0052667C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>
              <w:rPr>
                <w:rFonts w:ascii="Calibri Light" w:eastAsia="Arial Unicode" w:hAnsi="Calibri Light" w:cs="Calibri Light"/>
                <w:b/>
                <w:color w:val="171717"/>
              </w:rPr>
              <w:t>Jméno příjmení j</w:t>
            </w:r>
            <w:r w:rsidR="0052667C" w:rsidRPr="00561FA4">
              <w:rPr>
                <w:rFonts w:ascii="Calibri Light" w:eastAsia="Arial Unicode" w:hAnsi="Calibri Light" w:cs="Calibri Light"/>
                <w:b/>
                <w:color w:val="171717"/>
              </w:rPr>
              <w:t xml:space="preserve">iná </w:t>
            </w:r>
            <w:r w:rsidR="0040044F" w:rsidRPr="00561FA4">
              <w:rPr>
                <w:rFonts w:ascii="Calibri Light" w:eastAsia="Arial Unicode" w:hAnsi="Calibri Light" w:cs="Calibri Light"/>
                <w:b/>
                <w:color w:val="171717"/>
              </w:rPr>
              <w:t>o</w:t>
            </w:r>
            <w:r w:rsidR="0052667C" w:rsidRPr="00561FA4">
              <w:rPr>
                <w:rFonts w:ascii="Calibri Light" w:eastAsia="Arial Unicode" w:hAnsi="Calibri Light" w:cs="Calibri Light"/>
                <w:b/>
                <w:color w:val="171717"/>
              </w:rPr>
              <w:t>soba</w:t>
            </w:r>
          </w:p>
          <w:p w14:paraId="1BF5FE63" w14:textId="77777777" w:rsidR="008669FB" w:rsidRDefault="008669FB" w:rsidP="0052667C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41777ABD" w14:textId="77777777" w:rsidR="000F0158" w:rsidRPr="00561FA4" w:rsidRDefault="000F0158" w:rsidP="0052667C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  <w:p w14:paraId="1FAC8372" w14:textId="77777777" w:rsidR="00BF171B" w:rsidRPr="00561FA4" w:rsidRDefault="00BF171B" w:rsidP="0052667C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</w:p>
        </w:tc>
        <w:tc>
          <w:tcPr>
            <w:tcW w:w="3071" w:type="dxa"/>
          </w:tcPr>
          <w:p w14:paraId="383B7DA3" w14:textId="77777777" w:rsidR="0052667C" w:rsidRPr="00561FA4" w:rsidRDefault="0052667C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telefon:</w:t>
            </w:r>
          </w:p>
        </w:tc>
        <w:tc>
          <w:tcPr>
            <w:tcW w:w="3071" w:type="dxa"/>
          </w:tcPr>
          <w:p w14:paraId="5D4FAC28" w14:textId="77777777" w:rsidR="0052667C" w:rsidRPr="00561FA4" w:rsidRDefault="0052667C" w:rsidP="00434872">
            <w:pPr>
              <w:rPr>
                <w:rFonts w:ascii="Calibri Light" w:eastAsia="Arial Unicode" w:hAnsi="Calibri Light" w:cs="Calibri Light"/>
                <w:b/>
                <w:color w:val="171717"/>
              </w:rPr>
            </w:pPr>
            <w:r w:rsidRPr="00561FA4">
              <w:rPr>
                <w:rFonts w:ascii="Calibri Light" w:eastAsia="Arial Unicode" w:hAnsi="Calibri Light" w:cs="Calibri Light"/>
                <w:b/>
                <w:color w:val="171717"/>
              </w:rPr>
              <w:t>e-mail:</w:t>
            </w:r>
          </w:p>
        </w:tc>
      </w:tr>
    </w:tbl>
    <w:p w14:paraId="28849B8E" w14:textId="77777777" w:rsidR="0052667C" w:rsidRPr="00561FA4" w:rsidRDefault="0052667C" w:rsidP="00434872">
      <w:pPr>
        <w:rPr>
          <w:rFonts w:ascii="Calibri Light" w:eastAsia="Arial Unicode" w:hAnsi="Calibri Light" w:cs="Calibri Light"/>
          <w:b/>
          <w:color w:val="171717"/>
        </w:rPr>
      </w:pPr>
    </w:p>
    <w:p w14:paraId="76973D88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color w:val="171717"/>
        </w:rPr>
      </w:pPr>
    </w:p>
    <w:p w14:paraId="02505155" w14:textId="75CA8D2F" w:rsidR="00F654EC" w:rsidRPr="008669FB" w:rsidRDefault="0052667C" w:rsidP="0052667C">
      <w:pPr>
        <w:pStyle w:val="Default"/>
        <w:rPr>
          <w:rFonts w:ascii="Calibri Light" w:eastAsia="Arial Unicode" w:hAnsi="Calibri Light" w:cs="Calibri Light"/>
          <w:iCs/>
          <w:color w:val="171717"/>
        </w:rPr>
      </w:pPr>
      <w:r w:rsidRPr="00561FA4">
        <w:rPr>
          <w:rFonts w:ascii="Calibri Light" w:eastAsia="Arial Unicode" w:hAnsi="Calibri Light" w:cs="Calibri Light"/>
          <w:color w:val="171717"/>
        </w:rPr>
        <w:t>Závaznou přihlášku</w:t>
      </w:r>
      <w:r w:rsidR="00FA6FC9" w:rsidRPr="00561FA4">
        <w:rPr>
          <w:rFonts w:ascii="Calibri Light" w:eastAsia="Arial Unicode" w:hAnsi="Calibri Light" w:cs="Calibri Light"/>
          <w:color w:val="171717"/>
        </w:rPr>
        <w:t xml:space="preserve"> zašlete</w:t>
      </w:r>
      <w:r w:rsidRPr="00561FA4">
        <w:rPr>
          <w:rFonts w:ascii="Calibri Light" w:eastAsia="Arial Unicode" w:hAnsi="Calibri Light" w:cs="Calibri Light"/>
          <w:color w:val="171717"/>
        </w:rPr>
        <w:t xml:space="preserve"> po seznámení s propozicemi do </w:t>
      </w:r>
      <w:r w:rsidR="00FA6FC9" w:rsidRPr="00561FA4">
        <w:rPr>
          <w:rFonts w:ascii="Calibri Light" w:eastAsia="Arial Unicode" w:hAnsi="Calibri Light" w:cs="Calibri Light"/>
          <w:b/>
          <w:bCs/>
          <w:color w:val="171717"/>
        </w:rPr>
        <w:t>30</w:t>
      </w:r>
      <w:r w:rsidRPr="00561FA4">
        <w:rPr>
          <w:rFonts w:ascii="Calibri Light" w:eastAsia="Arial Unicode" w:hAnsi="Calibri Light" w:cs="Calibri Light"/>
          <w:b/>
          <w:bCs/>
          <w:color w:val="171717"/>
        </w:rPr>
        <w:t xml:space="preserve">. </w:t>
      </w:r>
      <w:r w:rsidR="00FA6FC9" w:rsidRPr="00561FA4">
        <w:rPr>
          <w:rFonts w:ascii="Calibri Light" w:eastAsia="Arial Unicode" w:hAnsi="Calibri Light" w:cs="Calibri Light"/>
          <w:b/>
          <w:bCs/>
          <w:color w:val="171717"/>
        </w:rPr>
        <w:t>6</w:t>
      </w:r>
      <w:r w:rsidRPr="00561FA4">
        <w:rPr>
          <w:rFonts w:ascii="Calibri Light" w:eastAsia="Arial Unicode" w:hAnsi="Calibri Light" w:cs="Calibri Light"/>
          <w:b/>
          <w:bCs/>
          <w:color w:val="171717"/>
        </w:rPr>
        <w:t>. 20</w:t>
      </w:r>
      <w:r w:rsidR="00100737" w:rsidRPr="00561FA4">
        <w:rPr>
          <w:rFonts w:ascii="Calibri Light" w:eastAsia="Arial Unicode" w:hAnsi="Calibri Light" w:cs="Calibri Light"/>
          <w:b/>
          <w:bCs/>
          <w:color w:val="171717"/>
        </w:rPr>
        <w:t>2</w:t>
      </w:r>
      <w:r w:rsidR="00FC163E">
        <w:rPr>
          <w:rFonts w:ascii="Calibri Light" w:eastAsia="Arial Unicode" w:hAnsi="Calibri Light" w:cs="Calibri Light"/>
          <w:b/>
          <w:bCs/>
          <w:color w:val="171717"/>
        </w:rPr>
        <w:t>6</w:t>
      </w:r>
      <w:r w:rsidR="00C10A5C" w:rsidRPr="00561FA4">
        <w:rPr>
          <w:rFonts w:ascii="Calibri Light" w:eastAsia="Arial Unicode" w:hAnsi="Calibri Light" w:cs="Calibri Light"/>
          <w:color w:val="171717"/>
        </w:rPr>
        <w:t xml:space="preserve"> </w:t>
      </w:r>
      <w:r w:rsidR="00C10A5C" w:rsidRPr="008669FB">
        <w:rPr>
          <w:rFonts w:ascii="Calibri Light" w:eastAsia="Arial Unicode" w:hAnsi="Calibri Light" w:cs="Calibri Light"/>
          <w:iCs/>
          <w:color w:val="171717"/>
        </w:rPr>
        <w:t>(e-mailem</w:t>
      </w:r>
      <w:r w:rsidR="009D70D4" w:rsidRPr="00561FA4">
        <w:rPr>
          <w:rFonts w:ascii="Calibri Light" w:eastAsia="Arial Unicode" w:hAnsi="Calibri Light" w:cs="Calibri Light"/>
          <w:i/>
          <w:color w:val="171717"/>
        </w:rPr>
        <w:t xml:space="preserve"> </w:t>
      </w:r>
      <w:hyperlink r:id="rId7" w:history="1">
        <w:r w:rsidR="0040044F" w:rsidRPr="00561FA4">
          <w:rPr>
            <w:rStyle w:val="Hypertextovodkaz"/>
            <w:rFonts w:ascii="Calibri Light" w:eastAsia="Arial Unicode" w:hAnsi="Calibri Light" w:cs="Calibri Light"/>
            <w:i/>
          </w:rPr>
          <w:t>petramlc84@gmail.com</w:t>
        </w:r>
      </w:hyperlink>
      <w:r w:rsidR="00FC163E">
        <w:rPr>
          <w:rFonts w:ascii="Calibri Light" w:eastAsia="Arial Unicode" w:hAnsi="Calibri Light" w:cs="Calibri Light"/>
          <w:i/>
          <w:color w:val="171717"/>
        </w:rPr>
        <w:t xml:space="preserve">; </w:t>
      </w:r>
      <w:hyperlink r:id="rId8" w:history="1">
        <w:r w:rsidR="00FC163E" w:rsidRPr="00B32FE5">
          <w:rPr>
            <w:rStyle w:val="Hypertextovodkaz"/>
            <w:rFonts w:ascii="Calibri Light" w:eastAsia="Arial Unicode" w:hAnsi="Calibri Light" w:cs="Calibri Light"/>
            <w:i/>
          </w:rPr>
          <w:t>rezacova.ter@gmail.com</w:t>
        </w:r>
      </w:hyperlink>
      <w:r w:rsidR="00FC163E">
        <w:rPr>
          <w:rFonts w:ascii="Calibri Light" w:eastAsia="Arial Unicode" w:hAnsi="Calibri Light" w:cs="Calibri Light"/>
          <w:i/>
          <w:color w:val="171717"/>
        </w:rPr>
        <w:t xml:space="preserve"> </w:t>
      </w:r>
      <w:r w:rsidR="0040044F" w:rsidRPr="008669FB">
        <w:rPr>
          <w:rFonts w:ascii="Calibri Light" w:eastAsia="Arial Unicode" w:hAnsi="Calibri Light" w:cs="Calibri Light"/>
          <w:iCs/>
          <w:color w:val="171717"/>
        </w:rPr>
        <w:t>nebo osobně trenérovi</w:t>
      </w:r>
      <w:r w:rsidR="00C10A5C" w:rsidRPr="008669FB">
        <w:rPr>
          <w:rFonts w:ascii="Calibri Light" w:eastAsia="Arial Unicode" w:hAnsi="Calibri Light" w:cs="Calibri Light"/>
          <w:iCs/>
          <w:color w:val="171717"/>
        </w:rPr>
        <w:t>)</w:t>
      </w:r>
      <w:r w:rsidR="00FA6FC9" w:rsidRPr="008669FB">
        <w:rPr>
          <w:rFonts w:ascii="Calibri Light" w:eastAsia="Arial Unicode" w:hAnsi="Calibri Light" w:cs="Calibri Light"/>
          <w:iCs/>
          <w:color w:val="171717"/>
        </w:rPr>
        <w:t>.</w:t>
      </w:r>
    </w:p>
    <w:p w14:paraId="5E4CECF0" w14:textId="77777777" w:rsidR="000F4A57" w:rsidRPr="008669FB" w:rsidRDefault="000F4A57" w:rsidP="0052667C">
      <w:pPr>
        <w:pStyle w:val="Default"/>
        <w:rPr>
          <w:rFonts w:ascii="Calibri Light" w:eastAsia="Arial Unicode" w:hAnsi="Calibri Light" w:cs="Calibri Light"/>
          <w:iCs/>
          <w:color w:val="171717"/>
        </w:rPr>
      </w:pPr>
    </w:p>
    <w:p w14:paraId="545DEE24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4FCABDE9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6BB303E9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0D779A9F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286691B0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69A0A70B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3C963B70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5D8521EB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753CB08B" w14:textId="77777777" w:rsidR="008669FB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482AA2D5" w14:textId="577316C0" w:rsidR="000F4A57" w:rsidRDefault="000F4A57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  <w:r w:rsidRPr="00561FA4">
        <w:rPr>
          <w:rFonts w:ascii="Calibri Light" w:eastAsia="Arial Unicode" w:hAnsi="Calibri Light" w:cs="Calibri Light"/>
          <w:b/>
          <w:bCs/>
          <w:color w:val="171717"/>
        </w:rPr>
        <w:t xml:space="preserve">Částka na soustředění musí být uhrazena do </w:t>
      </w:r>
      <w:r w:rsidR="009D61D7">
        <w:rPr>
          <w:rFonts w:ascii="Calibri Light" w:eastAsia="Arial Unicode" w:hAnsi="Calibri Light" w:cs="Calibri Light"/>
          <w:b/>
          <w:bCs/>
          <w:color w:val="171717"/>
        </w:rPr>
        <w:t>15</w:t>
      </w:r>
      <w:r w:rsidRPr="00561FA4">
        <w:rPr>
          <w:rFonts w:ascii="Calibri Light" w:eastAsia="Arial Unicode" w:hAnsi="Calibri Light" w:cs="Calibri Light"/>
          <w:b/>
          <w:bCs/>
          <w:color w:val="171717"/>
        </w:rPr>
        <w:t>. 7.</w:t>
      </w:r>
      <w:r w:rsidR="00FA6FC9" w:rsidRPr="00561FA4">
        <w:rPr>
          <w:rFonts w:ascii="Calibri Light" w:eastAsia="Arial Unicode" w:hAnsi="Calibri Light" w:cs="Calibri Light"/>
          <w:b/>
          <w:bCs/>
          <w:color w:val="171717"/>
        </w:rPr>
        <w:t xml:space="preserve"> </w:t>
      </w:r>
      <w:r w:rsidRPr="00561FA4">
        <w:rPr>
          <w:rFonts w:ascii="Calibri Light" w:eastAsia="Arial Unicode" w:hAnsi="Calibri Light" w:cs="Calibri Light"/>
          <w:b/>
          <w:bCs/>
          <w:color w:val="171717"/>
        </w:rPr>
        <w:t>202</w:t>
      </w:r>
      <w:r w:rsidR="00FC163E">
        <w:rPr>
          <w:rFonts w:ascii="Calibri Light" w:eastAsia="Arial Unicode" w:hAnsi="Calibri Light" w:cs="Calibri Light"/>
          <w:b/>
          <w:bCs/>
          <w:color w:val="171717"/>
        </w:rPr>
        <w:t>6</w:t>
      </w:r>
    </w:p>
    <w:p w14:paraId="1B47F6C5" w14:textId="77777777" w:rsidR="008669FB" w:rsidRPr="00561FA4" w:rsidRDefault="008669FB" w:rsidP="0052667C">
      <w:pPr>
        <w:pStyle w:val="Default"/>
        <w:rPr>
          <w:rFonts w:ascii="Calibri Light" w:eastAsia="Arial Unicode" w:hAnsi="Calibri Light" w:cs="Calibri Light"/>
          <w:b/>
          <w:bCs/>
          <w:color w:val="171717"/>
        </w:rPr>
      </w:pPr>
    </w:p>
    <w:p w14:paraId="26B5A896" w14:textId="344DBACF" w:rsidR="000F4A57" w:rsidRPr="00561FA4" w:rsidRDefault="000F4A57" w:rsidP="000F4A57">
      <w:pPr>
        <w:pStyle w:val="Default"/>
        <w:rPr>
          <w:rStyle w:val="Zdraznnjemn"/>
          <w:rFonts w:ascii="Calibri Light" w:eastAsia="Arial Unicode" w:hAnsi="Calibri Light" w:cs="Calibri Light"/>
          <w:color w:val="171717"/>
        </w:rPr>
      </w:pPr>
      <w:r w:rsidRPr="00561FA4">
        <w:rPr>
          <w:rStyle w:val="Zdraznnjemn"/>
          <w:rFonts w:ascii="Calibri Light" w:eastAsia="Arial Unicode" w:hAnsi="Calibri Light" w:cs="Calibri Light"/>
          <w:color w:val="171717"/>
        </w:rPr>
        <w:t>Pouze bankovní</w:t>
      </w:r>
      <w:r w:rsidR="008669FB">
        <w:rPr>
          <w:rStyle w:val="Zdraznnjemn"/>
          <w:rFonts w:ascii="Calibri Light" w:eastAsia="Arial Unicode" w:hAnsi="Calibri Light" w:cs="Calibri Light"/>
          <w:color w:val="171717"/>
        </w:rPr>
        <w:t>m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převodem na účet TJ Lokomotiva číslo 561302359/0800</w:t>
      </w:r>
    </w:p>
    <w:p w14:paraId="221148DA" w14:textId="77777777" w:rsidR="000F4A57" w:rsidRPr="00561FA4" w:rsidRDefault="000F4A57" w:rsidP="000F4A57">
      <w:pPr>
        <w:pStyle w:val="Default"/>
        <w:rPr>
          <w:rStyle w:val="Zdraznnjemn"/>
          <w:rFonts w:ascii="Calibri Light" w:eastAsia="Arial Unicode" w:hAnsi="Calibri Light" w:cs="Calibri Light"/>
          <w:color w:val="171717"/>
        </w:rPr>
      </w:pPr>
      <w:r w:rsidRPr="00561FA4">
        <w:rPr>
          <w:rStyle w:val="Zdraznnjemn"/>
          <w:rFonts w:ascii="Calibri Light" w:eastAsia="Arial Unicode" w:hAnsi="Calibri Light" w:cs="Calibri Light"/>
          <w:color w:val="171717"/>
        </w:rPr>
        <w:t>– variabilní symbol 9158</w:t>
      </w:r>
    </w:p>
    <w:p w14:paraId="0C249C2E" w14:textId="77777777" w:rsidR="0040044F" w:rsidRPr="00561FA4" w:rsidRDefault="000F4A57" w:rsidP="0040044F">
      <w:pPr>
        <w:pStyle w:val="Default"/>
        <w:rPr>
          <w:rStyle w:val="Zdraznnjemn"/>
          <w:rFonts w:ascii="Calibri Light" w:eastAsia="Arial Unicode" w:hAnsi="Calibri Light" w:cs="Calibri Light"/>
          <w:color w:val="171717"/>
        </w:rPr>
      </w:pPr>
      <w:r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– </w:t>
      </w:r>
      <w:r w:rsidR="00FA6FC9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ve 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>zpráv</w:t>
      </w:r>
      <w:r w:rsidR="00FA6FC9" w:rsidRPr="00561FA4">
        <w:rPr>
          <w:rStyle w:val="Zdraznnjemn"/>
          <w:rFonts w:ascii="Calibri Light" w:eastAsia="Arial Unicode" w:hAnsi="Calibri Light" w:cs="Calibri Light"/>
          <w:color w:val="171717"/>
        </w:rPr>
        <w:t>ě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pro příjemce</w:t>
      </w:r>
      <w:r w:rsidR="00FA6FC9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uveďte: j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>méno a příjmení – dar na sportovní činnost“</w:t>
      </w:r>
    </w:p>
    <w:p w14:paraId="73884109" w14:textId="77777777" w:rsidR="0040044F" w:rsidRPr="00561FA4" w:rsidRDefault="0040044F" w:rsidP="0040044F">
      <w:pPr>
        <w:pStyle w:val="Default"/>
        <w:rPr>
          <w:rStyle w:val="Zdraznnjemn"/>
          <w:rFonts w:ascii="Calibri Light" w:eastAsia="Arial Unicode" w:hAnsi="Calibri Light" w:cs="Calibri Light"/>
          <w:color w:val="171717"/>
        </w:rPr>
      </w:pPr>
    </w:p>
    <w:p w14:paraId="4D33FC8A" w14:textId="77777777" w:rsidR="0040044F" w:rsidRPr="00561FA4" w:rsidRDefault="0040044F" w:rsidP="0040044F">
      <w:pPr>
        <w:pStyle w:val="Default"/>
        <w:rPr>
          <w:rStyle w:val="Zdraznnjemn"/>
          <w:rFonts w:ascii="Calibri Light" w:eastAsia="Arial Unicode" w:hAnsi="Calibri Light" w:cs="Calibri Light"/>
          <w:color w:val="171717"/>
        </w:rPr>
      </w:pPr>
      <w:r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Potvrzení o platbě je </w:t>
      </w:r>
      <w:r w:rsidRPr="00561FA4">
        <w:rPr>
          <w:rStyle w:val="Zdraznnjemn"/>
          <w:rFonts w:ascii="Calibri Light" w:eastAsia="Arial Unicode" w:hAnsi="Calibri Light" w:cs="Calibri Light"/>
          <w:color w:val="171717"/>
          <w:u w:val="single"/>
        </w:rPr>
        <w:t>nezbytné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zaslat na výše uvedený email, bez potvrzení o platbě nebude hráč na soustředění přijat.</w:t>
      </w:r>
    </w:p>
    <w:p w14:paraId="5E6C2727" w14:textId="77777777" w:rsidR="000F4A57" w:rsidRPr="00561FA4" w:rsidRDefault="000F4A57" w:rsidP="000F4A57">
      <w:pPr>
        <w:pStyle w:val="Default"/>
        <w:rPr>
          <w:rStyle w:val="Zdraznnjemn"/>
          <w:rFonts w:ascii="Calibri Light" w:eastAsia="Arial Unicode" w:hAnsi="Calibri Light" w:cs="Calibri Light"/>
          <w:color w:val="171717"/>
        </w:rPr>
      </w:pPr>
    </w:p>
    <w:p w14:paraId="7626E805" w14:textId="50363A85" w:rsidR="00FC163E" w:rsidRPr="00FC163E" w:rsidRDefault="00FC163E" w:rsidP="00FC163E">
      <w:pPr>
        <w:rPr>
          <w:rFonts w:ascii="Calibri Light" w:eastAsia="Arial Unicode" w:hAnsi="Calibri Light" w:cs="Calibri Light"/>
          <w:i/>
          <w:iCs/>
          <w:color w:val="171717"/>
        </w:rPr>
      </w:pPr>
      <w:r w:rsidRPr="00FC163E">
        <w:rPr>
          <w:rFonts w:ascii="Calibri Light" w:eastAsia="Arial Unicode" w:hAnsi="Calibri Light" w:cs="Calibri Light"/>
          <w:i/>
          <w:iCs/>
          <w:color w:val="171717"/>
        </w:rPr>
        <w:t xml:space="preserve">Pro účastníka, který z jakéhokoliv důvodu nebude moci přijet na </w:t>
      </w:r>
      <w:r w:rsidR="008669FB">
        <w:rPr>
          <w:rFonts w:ascii="Calibri Light" w:eastAsia="Arial Unicode" w:hAnsi="Calibri Light" w:cs="Calibri Light"/>
          <w:i/>
          <w:iCs/>
          <w:color w:val="171717"/>
        </w:rPr>
        <w:t>soustředění</w:t>
      </w:r>
      <w:r w:rsidRPr="00FC163E">
        <w:rPr>
          <w:rFonts w:ascii="Calibri Light" w:eastAsia="Arial Unicode" w:hAnsi="Calibri Light" w:cs="Calibri Light"/>
          <w:i/>
          <w:iCs/>
          <w:color w:val="171717"/>
        </w:rPr>
        <w:t>, platí následující storno poplatky:</w:t>
      </w:r>
    </w:p>
    <w:p w14:paraId="4D9FF463" w14:textId="77777777" w:rsidR="00FC163E" w:rsidRPr="00FC163E" w:rsidRDefault="00FC163E" w:rsidP="00FC163E">
      <w:pPr>
        <w:numPr>
          <w:ilvl w:val="0"/>
          <w:numId w:val="9"/>
        </w:numPr>
        <w:rPr>
          <w:rFonts w:ascii="Calibri Light" w:eastAsia="Arial Unicode" w:hAnsi="Calibri Light" w:cs="Calibri Light"/>
          <w:i/>
          <w:iCs/>
          <w:color w:val="171717"/>
        </w:rPr>
      </w:pPr>
      <w:r w:rsidRPr="00FC163E">
        <w:rPr>
          <w:rFonts w:ascii="Calibri Light" w:eastAsia="Arial Unicode" w:hAnsi="Calibri Light" w:cs="Calibri Light"/>
          <w:i/>
          <w:iCs/>
          <w:color w:val="171717"/>
        </w:rPr>
        <w:t>od 1</w:t>
      </w:r>
      <w:r>
        <w:rPr>
          <w:rFonts w:ascii="Calibri Light" w:eastAsia="Arial Unicode" w:hAnsi="Calibri Light" w:cs="Calibri Light"/>
          <w:i/>
          <w:iCs/>
          <w:color w:val="171717"/>
        </w:rPr>
        <w:t>5.</w:t>
      </w:r>
      <w:r w:rsidRPr="00FC163E">
        <w:rPr>
          <w:rFonts w:ascii="Calibri Light" w:eastAsia="Arial Unicode" w:hAnsi="Calibri Light" w:cs="Calibri Light"/>
          <w:i/>
          <w:iCs/>
          <w:color w:val="171717"/>
        </w:rPr>
        <w:t xml:space="preserve"> čer</w:t>
      </w:r>
      <w:r>
        <w:rPr>
          <w:rFonts w:ascii="Calibri Light" w:eastAsia="Arial Unicode" w:hAnsi="Calibri Light" w:cs="Calibri Light"/>
          <w:i/>
          <w:iCs/>
          <w:color w:val="171717"/>
        </w:rPr>
        <w:t>vence</w:t>
      </w:r>
      <w:r w:rsidRPr="00FC163E">
        <w:rPr>
          <w:rFonts w:ascii="Calibri Light" w:eastAsia="Arial Unicode" w:hAnsi="Calibri Light" w:cs="Calibri Light"/>
          <w:i/>
          <w:iCs/>
          <w:color w:val="171717"/>
        </w:rPr>
        <w:t xml:space="preserve"> do 14 dnů před nástupem</w:t>
      </w:r>
      <w:r>
        <w:rPr>
          <w:rFonts w:ascii="Calibri Light" w:eastAsia="Arial Unicode" w:hAnsi="Calibri Light" w:cs="Calibri Light"/>
          <w:b/>
          <w:bCs/>
          <w:i/>
          <w:iCs/>
          <w:color w:val="171717"/>
        </w:rPr>
        <w:t xml:space="preserve"> </w:t>
      </w:r>
      <w:r w:rsidRPr="00FC163E">
        <w:rPr>
          <w:rFonts w:ascii="Calibri Light" w:eastAsia="Arial Unicode" w:hAnsi="Calibri Light" w:cs="Calibri Light"/>
          <w:b/>
          <w:bCs/>
          <w:i/>
          <w:iCs/>
          <w:color w:val="171717"/>
        </w:rPr>
        <w:t>500,- Kč</w:t>
      </w:r>
    </w:p>
    <w:p w14:paraId="0C6F5B73" w14:textId="77777777" w:rsidR="00FC163E" w:rsidRPr="00FC163E" w:rsidRDefault="00FC163E" w:rsidP="00FC163E">
      <w:pPr>
        <w:numPr>
          <w:ilvl w:val="0"/>
          <w:numId w:val="9"/>
        </w:numPr>
        <w:rPr>
          <w:rFonts w:ascii="Calibri Light" w:eastAsia="Arial Unicode" w:hAnsi="Calibri Light" w:cs="Calibri Light"/>
          <w:i/>
          <w:iCs/>
          <w:color w:val="171717"/>
        </w:rPr>
      </w:pPr>
      <w:r w:rsidRPr="00FC163E">
        <w:rPr>
          <w:rFonts w:ascii="Calibri Light" w:eastAsia="Arial Unicode" w:hAnsi="Calibri Light" w:cs="Calibri Light"/>
          <w:i/>
          <w:iCs/>
          <w:color w:val="171717"/>
        </w:rPr>
        <w:t>od 7 dnů před nástupem do dne nástupu </w:t>
      </w:r>
      <w:r>
        <w:rPr>
          <w:rFonts w:ascii="Calibri Light" w:eastAsia="Arial Unicode" w:hAnsi="Calibri Light" w:cs="Calibri Light"/>
          <w:b/>
          <w:bCs/>
          <w:i/>
          <w:iCs/>
          <w:color w:val="171717"/>
        </w:rPr>
        <w:t xml:space="preserve">2 </w:t>
      </w:r>
      <w:r w:rsidRPr="00FC163E">
        <w:rPr>
          <w:rFonts w:ascii="Calibri Light" w:eastAsia="Arial Unicode" w:hAnsi="Calibri Light" w:cs="Calibri Light"/>
          <w:b/>
          <w:bCs/>
          <w:i/>
          <w:iCs/>
          <w:color w:val="171717"/>
        </w:rPr>
        <w:t>000,- Kč</w:t>
      </w:r>
    </w:p>
    <w:p w14:paraId="27140A52" w14:textId="77777777" w:rsidR="00FC163E" w:rsidRPr="00FC163E" w:rsidRDefault="00FC163E" w:rsidP="00FC163E">
      <w:pPr>
        <w:numPr>
          <w:ilvl w:val="0"/>
          <w:numId w:val="9"/>
        </w:numPr>
        <w:rPr>
          <w:rFonts w:ascii="Calibri Light" w:eastAsia="Arial Unicode" w:hAnsi="Calibri Light" w:cs="Calibri Light"/>
          <w:i/>
          <w:iCs/>
          <w:color w:val="171717"/>
        </w:rPr>
      </w:pPr>
      <w:r w:rsidRPr="00FC163E">
        <w:rPr>
          <w:rFonts w:ascii="Calibri Light" w:eastAsia="Arial Unicode" w:hAnsi="Calibri Light" w:cs="Calibri Light"/>
          <w:i/>
          <w:iCs/>
          <w:color w:val="171717"/>
        </w:rPr>
        <w:t>jestliže odjede účastník v průběhu kempu </w:t>
      </w:r>
      <w:r w:rsidRPr="00FC163E">
        <w:rPr>
          <w:rFonts w:ascii="Calibri Light" w:eastAsia="Arial Unicode" w:hAnsi="Calibri Light" w:cs="Calibri Light"/>
          <w:b/>
          <w:bCs/>
          <w:i/>
          <w:iCs/>
          <w:color w:val="171717"/>
        </w:rPr>
        <w:t>nemá právo na vrácení účastnického poplatku</w:t>
      </w:r>
      <w:r w:rsidRPr="00FC163E">
        <w:rPr>
          <w:rFonts w:ascii="Calibri Light" w:eastAsia="Arial Unicode" w:hAnsi="Calibri Light" w:cs="Calibri Light"/>
          <w:i/>
          <w:iCs/>
          <w:color w:val="171717"/>
        </w:rPr>
        <w:t>.</w:t>
      </w:r>
    </w:p>
    <w:p w14:paraId="46DCA077" w14:textId="77777777" w:rsidR="0052667C" w:rsidRPr="00561FA4" w:rsidRDefault="0052667C" w:rsidP="0052667C">
      <w:pPr>
        <w:rPr>
          <w:rStyle w:val="Zdraznnjemn"/>
          <w:rFonts w:ascii="Calibri Light" w:eastAsia="Arial Unicode" w:hAnsi="Calibri Light" w:cs="Calibri Light"/>
          <w:color w:val="171717"/>
        </w:rPr>
      </w:pPr>
      <w:r w:rsidRPr="00561FA4">
        <w:rPr>
          <w:rStyle w:val="Zdraznnjemn"/>
          <w:rFonts w:ascii="Calibri Light" w:eastAsia="Arial Unicode" w:hAnsi="Calibri Light" w:cs="Calibri Light"/>
          <w:color w:val="171717"/>
        </w:rPr>
        <w:t>.</w:t>
      </w:r>
    </w:p>
    <w:p w14:paraId="1904C34F" w14:textId="77777777" w:rsidR="0052667C" w:rsidRPr="00561FA4" w:rsidRDefault="0052667C" w:rsidP="0052667C">
      <w:pPr>
        <w:rPr>
          <w:rStyle w:val="Zdraznnjemn"/>
          <w:rFonts w:ascii="Calibri Light" w:eastAsia="Arial Unicode" w:hAnsi="Calibri Light" w:cs="Calibri Light"/>
          <w:color w:val="171717"/>
        </w:rPr>
      </w:pPr>
    </w:p>
    <w:p w14:paraId="66C56B83" w14:textId="77777777" w:rsidR="000F4A57" w:rsidRPr="00561FA4" w:rsidRDefault="000F4A57" w:rsidP="0052667C">
      <w:pPr>
        <w:rPr>
          <w:rStyle w:val="Zdraznnjemn"/>
          <w:rFonts w:ascii="Calibri Light" w:eastAsia="Arial Unicode" w:hAnsi="Calibri Light" w:cs="Calibri Light"/>
          <w:color w:val="171717"/>
        </w:rPr>
      </w:pPr>
    </w:p>
    <w:p w14:paraId="3EBA7B2C" w14:textId="77777777" w:rsidR="0052667C" w:rsidRPr="00561FA4" w:rsidRDefault="005572FF" w:rsidP="0052667C">
      <w:pPr>
        <w:rPr>
          <w:rStyle w:val="Zdraznnjemn"/>
          <w:rFonts w:ascii="Calibri Light" w:eastAsia="Arial Unicode" w:hAnsi="Calibri Light" w:cs="Calibri Light"/>
          <w:color w:val="171717"/>
        </w:rPr>
      </w:pPr>
      <w:r w:rsidRPr="00561FA4">
        <w:rPr>
          <w:rStyle w:val="Zdraznnjemn"/>
          <w:rFonts w:ascii="Calibri Light" w:eastAsia="Arial Unicode" w:hAnsi="Calibri Light" w:cs="Calibri Light"/>
          <w:color w:val="171717"/>
        </w:rPr>
        <w:t>V</w:t>
      </w:r>
      <w:r w:rsidR="0052667C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……………</w:t>
      </w:r>
      <w:r w:rsidR="00100737" w:rsidRPr="00561FA4">
        <w:rPr>
          <w:rStyle w:val="Zdraznnjemn"/>
          <w:rFonts w:ascii="Calibri Light" w:eastAsia="Arial Unicode" w:hAnsi="Calibri Light" w:cs="Calibri Light"/>
          <w:color w:val="171717"/>
        </w:rPr>
        <w:t>……………</w:t>
      </w:r>
      <w:r w:rsidR="0052667C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… dne ………….           </w:t>
      </w:r>
      <w:r w:rsidR="009D61D7">
        <w:rPr>
          <w:rStyle w:val="Zdraznnjemn"/>
          <w:rFonts w:ascii="Calibri Light" w:eastAsia="Arial Unicode" w:hAnsi="Calibri Light" w:cs="Calibri Light"/>
          <w:color w:val="171717"/>
        </w:rPr>
        <w:tab/>
      </w:r>
      <w:r w:rsidR="009D61D7">
        <w:rPr>
          <w:rStyle w:val="Zdraznnjemn"/>
          <w:rFonts w:ascii="Calibri Light" w:eastAsia="Arial Unicode" w:hAnsi="Calibri Light" w:cs="Calibri Light"/>
          <w:color w:val="171717"/>
        </w:rPr>
        <w:tab/>
      </w:r>
      <w:r w:rsidR="009D61D7">
        <w:rPr>
          <w:rStyle w:val="Zdraznnjemn"/>
          <w:rFonts w:ascii="Calibri Light" w:eastAsia="Arial Unicode" w:hAnsi="Calibri Light" w:cs="Calibri Light"/>
          <w:color w:val="171717"/>
        </w:rPr>
        <w:tab/>
      </w:r>
      <w:r w:rsidR="0052667C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 .........................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>..................</w:t>
      </w:r>
    </w:p>
    <w:p w14:paraId="1314271F" w14:textId="77777777" w:rsidR="0052667C" w:rsidRPr="00561FA4" w:rsidRDefault="0052667C" w:rsidP="0052667C">
      <w:pPr>
        <w:rPr>
          <w:rFonts w:ascii="Calibri Light" w:eastAsia="Arial Unicode" w:hAnsi="Calibri Light" w:cs="Calibri Light"/>
          <w:b/>
          <w:i/>
          <w:color w:val="171717"/>
        </w:rPr>
      </w:pPr>
      <w:r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                                                          </w:t>
      </w:r>
      <w:r w:rsidR="00100737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                </w:t>
      </w:r>
      <w:r w:rsidR="009D61D7">
        <w:rPr>
          <w:rStyle w:val="Zdraznnjemn"/>
          <w:rFonts w:ascii="Calibri Light" w:eastAsia="Arial Unicode" w:hAnsi="Calibri Light" w:cs="Calibri Light"/>
          <w:color w:val="171717"/>
        </w:rPr>
        <w:tab/>
      </w:r>
      <w:r w:rsidR="009D61D7">
        <w:rPr>
          <w:rStyle w:val="Zdraznnjemn"/>
          <w:rFonts w:ascii="Calibri Light" w:eastAsia="Arial Unicode" w:hAnsi="Calibri Light" w:cs="Calibri Light"/>
          <w:color w:val="171717"/>
        </w:rPr>
        <w:tab/>
      </w:r>
      <w:r w:rsidR="009D61D7">
        <w:rPr>
          <w:rStyle w:val="Zdraznnjemn"/>
          <w:rFonts w:ascii="Calibri Light" w:eastAsia="Arial Unicode" w:hAnsi="Calibri Light" w:cs="Calibri Light"/>
          <w:color w:val="171717"/>
        </w:rPr>
        <w:tab/>
      </w:r>
      <w:r w:rsidR="00100737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</w:t>
      </w:r>
      <w:r w:rsidR="00D57D2E" w:rsidRPr="00561FA4">
        <w:rPr>
          <w:rStyle w:val="Zdraznnjemn"/>
          <w:rFonts w:ascii="Calibri Light" w:eastAsia="Arial Unicode" w:hAnsi="Calibri Light" w:cs="Calibri Light"/>
          <w:color w:val="171717"/>
        </w:rPr>
        <w:t>p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>odpis</w:t>
      </w:r>
      <w:r w:rsidR="005572FF"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zákonného zástupce</w:t>
      </w:r>
      <w:r w:rsidRPr="00561FA4">
        <w:rPr>
          <w:rStyle w:val="Zdraznnjemn"/>
          <w:rFonts w:ascii="Calibri Light" w:eastAsia="Arial Unicode" w:hAnsi="Calibri Light" w:cs="Calibri Light"/>
          <w:color w:val="171717"/>
        </w:rPr>
        <w:t xml:space="preserve">                    </w:t>
      </w:r>
    </w:p>
    <w:p w14:paraId="072D8577" w14:textId="77777777" w:rsidR="0052667C" w:rsidRPr="00561FA4" w:rsidRDefault="0052667C" w:rsidP="0052667C">
      <w:pPr>
        <w:rPr>
          <w:rFonts w:ascii="Calibri Light" w:eastAsia="Arial Unicode" w:hAnsi="Calibri Light" w:cs="Calibri Light"/>
          <w:b/>
          <w:i/>
          <w:color w:val="171717"/>
        </w:rPr>
      </w:pPr>
    </w:p>
    <w:p w14:paraId="7865D85B" w14:textId="77777777" w:rsidR="0052667C" w:rsidRPr="00561FA4" w:rsidRDefault="0052667C" w:rsidP="0052667C">
      <w:pPr>
        <w:rPr>
          <w:rFonts w:ascii="Calibri Light" w:eastAsia="Arial Unicode" w:hAnsi="Calibri Light" w:cs="Calibri Light"/>
          <w:b/>
          <w:i/>
          <w:color w:val="171717"/>
        </w:rPr>
      </w:pPr>
    </w:p>
    <w:sectPr w:rsidR="0052667C" w:rsidRPr="00561F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E829" w14:textId="77777777" w:rsidR="008669FB" w:rsidRDefault="008669FB">
      <w:r>
        <w:separator/>
      </w:r>
    </w:p>
  </w:endnote>
  <w:endnote w:type="continuationSeparator" w:id="0">
    <w:p w14:paraId="37738C19" w14:textId="77777777" w:rsidR="008669FB" w:rsidRDefault="0086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074" w14:textId="77777777" w:rsidR="002D4C3C" w:rsidRDefault="002D4C3C" w:rsidP="00F34CAF">
    <w:pPr>
      <w:pStyle w:val="Zpat"/>
      <w:jc w:val="center"/>
    </w:pPr>
    <w:hyperlink r:id="rId1" w:history="1">
      <w:r w:rsidRPr="009377C3">
        <w:rPr>
          <w:rStyle w:val="Hypertextovodkaz"/>
        </w:rPr>
        <w:t>www.hazenacb.cz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AAF5" w14:textId="77777777" w:rsidR="008669FB" w:rsidRDefault="008669FB">
      <w:r>
        <w:separator/>
      </w:r>
    </w:p>
  </w:footnote>
  <w:footnote w:type="continuationSeparator" w:id="0">
    <w:p w14:paraId="77E699B1" w14:textId="77777777" w:rsidR="008669FB" w:rsidRDefault="00866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2D12" w14:textId="77777777" w:rsidR="00DD2126" w:rsidRPr="002D4C3C" w:rsidRDefault="008669FB">
    <w:pPr>
      <w:pStyle w:val="Nzev"/>
      <w:rPr>
        <w:color w:val="2F5496"/>
        <w:sz w:val="30"/>
        <w:szCs w:val="30"/>
      </w:rPr>
    </w:pPr>
    <w:r>
      <w:rPr>
        <w:noProof/>
        <w:sz w:val="30"/>
        <w:szCs w:val="30"/>
      </w:rPr>
      <w:pict w14:anchorId="79070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0.2pt;margin-top:-9pt;width:75.75pt;height:45.75pt;z-index:251657728">
          <v:imagedata r:id="rId1" o:title="logo" croptop="2765f" cropbottom="6467f" cropleft="2928f" cropright="2928f"/>
          <w10:wrap type="square"/>
        </v:shape>
      </w:pict>
    </w:r>
    <w:r w:rsidR="00A774DA" w:rsidRPr="002D4C3C">
      <w:rPr>
        <w:color w:val="2F5496"/>
        <w:sz w:val="30"/>
        <w:szCs w:val="30"/>
      </w:rPr>
      <w:t xml:space="preserve">TJ LOKOMOTIVA České Budějovice, </w:t>
    </w:r>
    <w:r w:rsidR="00DD2126" w:rsidRPr="002D4C3C">
      <w:rPr>
        <w:color w:val="2F5496"/>
        <w:sz w:val="30"/>
        <w:szCs w:val="30"/>
      </w:rPr>
      <w:t>oddíl házené</w:t>
    </w:r>
  </w:p>
  <w:p w14:paraId="64F2DAD0" w14:textId="77777777" w:rsidR="00A774DA" w:rsidRPr="002D4C3C" w:rsidRDefault="00A774DA" w:rsidP="00DD2126">
    <w:pPr>
      <w:pStyle w:val="Nzev"/>
      <w:rPr>
        <w:b w:val="0"/>
        <w:bCs w:val="0"/>
        <w:color w:val="2F5496"/>
        <w:sz w:val="30"/>
        <w:szCs w:val="30"/>
      </w:rPr>
    </w:pPr>
    <w:r w:rsidRPr="002D4C3C">
      <w:rPr>
        <w:color w:val="2F5496"/>
        <w:sz w:val="30"/>
        <w:szCs w:val="30"/>
      </w:rPr>
      <w:t>Třebízského 1,</w:t>
    </w:r>
    <w:r w:rsidR="00DD2126" w:rsidRPr="002D4C3C">
      <w:rPr>
        <w:color w:val="2F5496"/>
        <w:sz w:val="30"/>
        <w:szCs w:val="30"/>
      </w:rPr>
      <w:t xml:space="preserve"> </w:t>
    </w:r>
    <w:r w:rsidRPr="002D4C3C">
      <w:rPr>
        <w:bCs w:val="0"/>
        <w:color w:val="2F5496"/>
        <w:sz w:val="30"/>
        <w:szCs w:val="30"/>
      </w:rPr>
      <w:t>370 06 České Budějovice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8D5"/>
    <w:multiLevelType w:val="hybridMultilevel"/>
    <w:tmpl w:val="29D63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ABD"/>
    <w:multiLevelType w:val="hybridMultilevel"/>
    <w:tmpl w:val="AA7E1832"/>
    <w:lvl w:ilvl="0" w:tplc="09AECF42">
      <w:start w:val="5"/>
      <w:numFmt w:val="bullet"/>
      <w:lvlText w:val="-"/>
      <w:lvlJc w:val="left"/>
      <w:pPr>
        <w:ind w:left="720" w:hanging="360"/>
      </w:pPr>
      <w:rPr>
        <w:rFonts w:ascii="Arial Unicode" w:eastAsia="Arial Unicode" w:hAnsi="Arial Unicode" w:cs="Arial Unicode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6C72"/>
    <w:multiLevelType w:val="multilevel"/>
    <w:tmpl w:val="2E7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86A43"/>
    <w:multiLevelType w:val="hybridMultilevel"/>
    <w:tmpl w:val="010226E2"/>
    <w:lvl w:ilvl="0" w:tplc="BA9EE7CC">
      <w:start w:val="5"/>
      <w:numFmt w:val="bullet"/>
      <w:lvlText w:val="-"/>
      <w:lvlJc w:val="left"/>
      <w:pPr>
        <w:ind w:left="720" w:hanging="360"/>
      </w:pPr>
      <w:rPr>
        <w:rFonts w:ascii="Arial Unicode" w:eastAsia="Arial Unicode" w:hAnsi="Arial Unicode" w:cs="Arial Unicode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F799A"/>
    <w:multiLevelType w:val="hybridMultilevel"/>
    <w:tmpl w:val="CF045C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74AD9"/>
    <w:multiLevelType w:val="hybridMultilevel"/>
    <w:tmpl w:val="91A02FF4"/>
    <w:lvl w:ilvl="0" w:tplc="1AF808C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64BB0"/>
    <w:multiLevelType w:val="hybridMultilevel"/>
    <w:tmpl w:val="0C44CA80"/>
    <w:lvl w:ilvl="0" w:tplc="452CFEC2">
      <w:start w:val="5"/>
      <w:numFmt w:val="bullet"/>
      <w:lvlText w:val="-"/>
      <w:lvlJc w:val="left"/>
      <w:pPr>
        <w:ind w:left="720" w:hanging="360"/>
      </w:pPr>
      <w:rPr>
        <w:rFonts w:ascii="Arial Unicode" w:eastAsia="Arial Unicode" w:hAnsi="Arial Unicode" w:cs="Arial Unicode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04B86"/>
    <w:multiLevelType w:val="hybridMultilevel"/>
    <w:tmpl w:val="0F8A63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54E3"/>
    <w:multiLevelType w:val="hybridMultilevel"/>
    <w:tmpl w:val="B34A9698"/>
    <w:lvl w:ilvl="0" w:tplc="B590DCA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98116">
    <w:abstractNumId w:val="0"/>
  </w:num>
  <w:num w:numId="2" w16cid:durableId="348214866">
    <w:abstractNumId w:val="4"/>
  </w:num>
  <w:num w:numId="3" w16cid:durableId="1251158809">
    <w:abstractNumId w:val="8"/>
  </w:num>
  <w:num w:numId="4" w16cid:durableId="399519359">
    <w:abstractNumId w:val="7"/>
  </w:num>
  <w:num w:numId="5" w16cid:durableId="1860507914">
    <w:abstractNumId w:val="5"/>
  </w:num>
  <w:num w:numId="6" w16cid:durableId="1470172500">
    <w:abstractNumId w:val="1"/>
  </w:num>
  <w:num w:numId="7" w16cid:durableId="1864899434">
    <w:abstractNumId w:val="3"/>
  </w:num>
  <w:num w:numId="8" w16cid:durableId="2063871465">
    <w:abstractNumId w:val="6"/>
  </w:num>
  <w:num w:numId="9" w16cid:durableId="183391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9FB"/>
    <w:rsid w:val="00024853"/>
    <w:rsid w:val="00033A59"/>
    <w:rsid w:val="0003444F"/>
    <w:rsid w:val="000403AB"/>
    <w:rsid w:val="000530FF"/>
    <w:rsid w:val="0005447A"/>
    <w:rsid w:val="00065D32"/>
    <w:rsid w:val="00087AB7"/>
    <w:rsid w:val="000F0158"/>
    <w:rsid w:val="000F4A57"/>
    <w:rsid w:val="00100737"/>
    <w:rsid w:val="00111EF4"/>
    <w:rsid w:val="00117EA6"/>
    <w:rsid w:val="00145644"/>
    <w:rsid w:val="00152CBA"/>
    <w:rsid w:val="0017716F"/>
    <w:rsid w:val="001A21E8"/>
    <w:rsid w:val="001B6662"/>
    <w:rsid w:val="001F2C81"/>
    <w:rsid w:val="001F32DC"/>
    <w:rsid w:val="00223939"/>
    <w:rsid w:val="00232959"/>
    <w:rsid w:val="00240D12"/>
    <w:rsid w:val="00297E90"/>
    <w:rsid w:val="002D1644"/>
    <w:rsid w:val="002D37A7"/>
    <w:rsid w:val="002D4C3C"/>
    <w:rsid w:val="002E6905"/>
    <w:rsid w:val="00311867"/>
    <w:rsid w:val="003243BB"/>
    <w:rsid w:val="00340CD8"/>
    <w:rsid w:val="003415D8"/>
    <w:rsid w:val="00341F54"/>
    <w:rsid w:val="00343920"/>
    <w:rsid w:val="003629B7"/>
    <w:rsid w:val="0040044F"/>
    <w:rsid w:val="00411EBE"/>
    <w:rsid w:val="00420129"/>
    <w:rsid w:val="00434872"/>
    <w:rsid w:val="00437DEE"/>
    <w:rsid w:val="00455974"/>
    <w:rsid w:val="004647EA"/>
    <w:rsid w:val="00465BA3"/>
    <w:rsid w:val="004F6D40"/>
    <w:rsid w:val="0052667C"/>
    <w:rsid w:val="00530227"/>
    <w:rsid w:val="00530746"/>
    <w:rsid w:val="005572FF"/>
    <w:rsid w:val="00561FA4"/>
    <w:rsid w:val="00590071"/>
    <w:rsid w:val="005C35B3"/>
    <w:rsid w:val="005C62B1"/>
    <w:rsid w:val="005D7256"/>
    <w:rsid w:val="005E16C0"/>
    <w:rsid w:val="00631668"/>
    <w:rsid w:val="00633112"/>
    <w:rsid w:val="00652F19"/>
    <w:rsid w:val="0067419F"/>
    <w:rsid w:val="00675BDA"/>
    <w:rsid w:val="006819B2"/>
    <w:rsid w:val="0068570B"/>
    <w:rsid w:val="00697436"/>
    <w:rsid w:val="006D3C87"/>
    <w:rsid w:val="006E269C"/>
    <w:rsid w:val="006E3505"/>
    <w:rsid w:val="006E5D84"/>
    <w:rsid w:val="006F1572"/>
    <w:rsid w:val="00706594"/>
    <w:rsid w:val="00756CF3"/>
    <w:rsid w:val="00766D03"/>
    <w:rsid w:val="007B4EE7"/>
    <w:rsid w:val="007D68E3"/>
    <w:rsid w:val="007E0138"/>
    <w:rsid w:val="007F61C6"/>
    <w:rsid w:val="00815729"/>
    <w:rsid w:val="008669FB"/>
    <w:rsid w:val="00873CE2"/>
    <w:rsid w:val="008818E7"/>
    <w:rsid w:val="00886997"/>
    <w:rsid w:val="00886BDC"/>
    <w:rsid w:val="008874D5"/>
    <w:rsid w:val="00893B6F"/>
    <w:rsid w:val="00896597"/>
    <w:rsid w:val="008E0252"/>
    <w:rsid w:val="00906616"/>
    <w:rsid w:val="0091214D"/>
    <w:rsid w:val="009135CE"/>
    <w:rsid w:val="009545F3"/>
    <w:rsid w:val="009710ED"/>
    <w:rsid w:val="009805CE"/>
    <w:rsid w:val="00990D79"/>
    <w:rsid w:val="009D61D7"/>
    <w:rsid w:val="009D70D4"/>
    <w:rsid w:val="00A06961"/>
    <w:rsid w:val="00A51963"/>
    <w:rsid w:val="00A774DA"/>
    <w:rsid w:val="00A901AB"/>
    <w:rsid w:val="00AB053F"/>
    <w:rsid w:val="00AE4CA6"/>
    <w:rsid w:val="00B420DE"/>
    <w:rsid w:val="00B42C84"/>
    <w:rsid w:val="00B51B68"/>
    <w:rsid w:val="00B521D3"/>
    <w:rsid w:val="00B57EB8"/>
    <w:rsid w:val="00B609CE"/>
    <w:rsid w:val="00B7409F"/>
    <w:rsid w:val="00B845D3"/>
    <w:rsid w:val="00BA4F8B"/>
    <w:rsid w:val="00BC3FDA"/>
    <w:rsid w:val="00BF171B"/>
    <w:rsid w:val="00BF1A9E"/>
    <w:rsid w:val="00C02EDC"/>
    <w:rsid w:val="00C10A5C"/>
    <w:rsid w:val="00C2772F"/>
    <w:rsid w:val="00C55D26"/>
    <w:rsid w:val="00C90227"/>
    <w:rsid w:val="00CE5392"/>
    <w:rsid w:val="00CE6701"/>
    <w:rsid w:val="00CF7F57"/>
    <w:rsid w:val="00D01C12"/>
    <w:rsid w:val="00D44381"/>
    <w:rsid w:val="00D577DA"/>
    <w:rsid w:val="00D57D2E"/>
    <w:rsid w:val="00D8627E"/>
    <w:rsid w:val="00DB5ADE"/>
    <w:rsid w:val="00DC7660"/>
    <w:rsid w:val="00DD2126"/>
    <w:rsid w:val="00DD5623"/>
    <w:rsid w:val="00DF7939"/>
    <w:rsid w:val="00E07C18"/>
    <w:rsid w:val="00E10F78"/>
    <w:rsid w:val="00E23D7E"/>
    <w:rsid w:val="00E3722A"/>
    <w:rsid w:val="00E90829"/>
    <w:rsid w:val="00EB1E53"/>
    <w:rsid w:val="00F11F73"/>
    <w:rsid w:val="00F225AF"/>
    <w:rsid w:val="00F31124"/>
    <w:rsid w:val="00F34CAF"/>
    <w:rsid w:val="00F43F79"/>
    <w:rsid w:val="00F654EC"/>
    <w:rsid w:val="00F7085E"/>
    <w:rsid w:val="00F808B6"/>
    <w:rsid w:val="00FA6FC9"/>
    <w:rsid w:val="00FA7FBC"/>
    <w:rsid w:val="00FB31C6"/>
    <w:rsid w:val="00FC163E"/>
    <w:rsid w:val="00FD4C47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168F1"/>
  <w15:chartTrackingRefBased/>
  <w15:docId w15:val="{0F6BF923-B703-43B6-8600-4DA4E7CD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Hypertextovodkaz">
    <w:name w:val="Hyperlink"/>
    <w:rsid w:val="002E6905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2D4C3C"/>
    <w:rPr>
      <w:sz w:val="24"/>
      <w:szCs w:val="24"/>
    </w:rPr>
  </w:style>
  <w:style w:type="paragraph" w:styleId="Textbubliny">
    <w:name w:val="Balloon Text"/>
    <w:basedOn w:val="Normln"/>
    <w:link w:val="TextbublinyChar"/>
    <w:rsid w:val="00F34CA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F34CA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6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uiPriority w:val="19"/>
    <w:qFormat/>
    <w:rsid w:val="0052667C"/>
    <w:rPr>
      <w:i/>
      <w:iCs/>
      <w:color w:val="404040"/>
    </w:rPr>
  </w:style>
  <w:style w:type="character" w:styleId="Nevyeenzmnka">
    <w:name w:val="Unresolved Mention"/>
    <w:uiPriority w:val="99"/>
    <w:semiHidden/>
    <w:unhideWhenUsed/>
    <w:rsid w:val="009D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1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acova.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amlc8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zena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OCOURK\OneDrive%20-%20Schenker%20AG\Desktop\Petra\H&#225;zen&#225;\prihlaskai-prachat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prihlaskai-prachatice</Template>
  <TotalTime>7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Links>
    <vt:vector size="12" baseType="variant"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mailto:petramlc84@gmail.com</vt:lpwstr>
      </vt:variant>
      <vt:variant>
        <vt:lpwstr/>
      </vt:variant>
      <vt:variant>
        <vt:i4>6291508</vt:i4>
      </vt:variant>
      <vt:variant>
        <vt:i4>0</vt:i4>
      </vt:variant>
      <vt:variant>
        <vt:i4>0</vt:i4>
      </vt:variant>
      <vt:variant>
        <vt:i4>5</vt:i4>
      </vt:variant>
      <vt:variant>
        <vt:lpwstr>http://www.hazenacb.cz/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Kocourkova, Petra</dc:creator>
  <cp:keywords/>
  <cp:lastModifiedBy>Kocourkova, Petra</cp:lastModifiedBy>
  <cp:revision>1</cp:revision>
  <cp:lastPrinted>2023-05-26T14:12:00Z</cp:lastPrinted>
  <dcterms:created xsi:type="dcterms:W3CDTF">2026-03-16T12:42:00Z</dcterms:created>
  <dcterms:modified xsi:type="dcterms:W3CDTF">2026-03-16T12:49:00Z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2021-06-22T09:02:56Z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2dce3562-d7b6-483d-bba6-ca31155b9d87</vt:lpwstr>
  </property>
  <property fmtid="{D5CDD505-2E9C-101B-9397-08002B2CF9AE}" pid="8" name="MSIP_Label_705c9e18-d393-4470-8b67-9616c62ec31f_ContentBits">
    <vt:lpwstr>0</vt:lpwstr>
  </property>
</Properties>
</file>